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2A" w:rsidRPr="001E69DA" w:rsidRDefault="0059012A" w:rsidP="0059012A">
      <w:pPr>
        <w:spacing w:after="0"/>
        <w:rPr>
          <w:u w:val="single"/>
        </w:rPr>
      </w:pPr>
      <w:r w:rsidRPr="001E69DA">
        <w:rPr>
          <w:u w:val="single"/>
        </w:rPr>
        <w:t>Duet Improvisation</w:t>
      </w:r>
    </w:p>
    <w:p w:rsidR="0059012A" w:rsidRDefault="0059012A" w:rsidP="0059012A">
      <w:pPr>
        <w:spacing w:after="0"/>
      </w:pPr>
      <w:r w:rsidRPr="001E69DA">
        <w:rPr>
          <w:b/>
        </w:rPr>
        <w:t>Description of Event:</w:t>
      </w:r>
      <w:r w:rsidRPr="001E69DA">
        <w:t xml:space="preserve">  Duet Improvisation is an improvised acting exercise composed of two students who portray an original scene created after drawing prewritten suggestions.  The scene should clearly include two characters, a situation or problem and a solution to the conflict.  </w:t>
      </w:r>
    </w:p>
    <w:p w:rsidR="0059012A" w:rsidRPr="001E69DA" w:rsidRDefault="0059012A" w:rsidP="0059012A">
      <w:pPr>
        <w:spacing w:after="0"/>
      </w:pPr>
    </w:p>
    <w:p w:rsidR="0059012A" w:rsidRPr="001E69DA" w:rsidRDefault="0059012A" w:rsidP="0059012A">
      <w:pPr>
        <w:spacing w:after="0"/>
        <w:rPr>
          <w:b/>
        </w:rPr>
      </w:pPr>
      <w:r w:rsidRPr="001E69DA">
        <w:rPr>
          <w:b/>
        </w:rPr>
        <w:t>Rules:</w:t>
      </w:r>
    </w:p>
    <w:p w:rsidR="0059012A" w:rsidRPr="001E69DA" w:rsidRDefault="0059012A" w:rsidP="0059012A">
      <w:pPr>
        <w:spacing w:after="0"/>
      </w:pPr>
      <w:r w:rsidRPr="001E69DA">
        <w:t xml:space="preserve">1.  The performed scene should last between 1-3 minutes.  </w:t>
      </w:r>
    </w:p>
    <w:p w:rsidR="0059012A" w:rsidRPr="001E69DA" w:rsidRDefault="0059012A" w:rsidP="0059012A">
      <w:pPr>
        <w:spacing w:after="0"/>
      </w:pPr>
      <w:r w:rsidRPr="001E69DA">
        <w:t xml:space="preserve">2.  Each actor may portray only one character throughout the performance.  </w:t>
      </w:r>
    </w:p>
    <w:p w:rsidR="0059012A" w:rsidRPr="001E69DA" w:rsidRDefault="0059012A" w:rsidP="0059012A">
      <w:pPr>
        <w:spacing w:after="0"/>
      </w:pPr>
      <w:r w:rsidRPr="001E69DA">
        <w:t>3.  All dialogue must be the original work of the contestants.</w:t>
      </w:r>
    </w:p>
    <w:p w:rsidR="0059012A" w:rsidRPr="001E69DA" w:rsidRDefault="0059012A" w:rsidP="0059012A">
      <w:pPr>
        <w:spacing w:after="0"/>
      </w:pPr>
      <w:r w:rsidRPr="001E69DA">
        <w:t>4.  No stage props or costumes should be used with the exception of two chairs (or desks).</w:t>
      </w:r>
    </w:p>
    <w:p w:rsidR="0059012A" w:rsidRPr="001E69DA" w:rsidRDefault="0059012A" w:rsidP="0059012A">
      <w:pPr>
        <w:spacing w:after="0"/>
      </w:pPr>
      <w:r w:rsidRPr="001E69DA">
        <w:t>5.  Contestant(s) will draw their suggestion(s) for their scene as indicated below.  Students are not to “pre-plan” with their partner prior to starting the scene.</w:t>
      </w:r>
    </w:p>
    <w:p w:rsidR="0059012A" w:rsidRPr="001E69DA" w:rsidRDefault="0059012A" w:rsidP="0059012A">
      <w:pPr>
        <w:pStyle w:val="ListParagraph"/>
        <w:numPr>
          <w:ilvl w:val="0"/>
          <w:numId w:val="5"/>
        </w:numPr>
        <w:spacing w:after="0"/>
        <w:rPr>
          <w:b/>
        </w:rPr>
      </w:pPr>
      <w:r w:rsidRPr="001E69DA">
        <w:t xml:space="preserve">Meet #1- Situations: Each performer will draw one situation suggestion, then quickly choose 1 of those to use as the basis of their improvisation.  </w:t>
      </w:r>
      <w:r w:rsidRPr="001E69DA">
        <w:rPr>
          <w:b/>
        </w:rPr>
        <w:t>Performers SHOULD NOT pre-plan the scene.</w:t>
      </w:r>
    </w:p>
    <w:p w:rsidR="0059012A" w:rsidRPr="001E69DA" w:rsidRDefault="0059012A" w:rsidP="0059012A">
      <w:pPr>
        <w:pStyle w:val="ListParagraph"/>
        <w:spacing w:after="0"/>
        <w:rPr>
          <w:b/>
        </w:rPr>
      </w:pPr>
    </w:p>
    <w:p w:rsidR="0059012A" w:rsidRPr="001E69DA" w:rsidRDefault="0059012A" w:rsidP="0059012A">
      <w:pPr>
        <w:pStyle w:val="ListParagraph"/>
        <w:numPr>
          <w:ilvl w:val="0"/>
          <w:numId w:val="5"/>
        </w:numPr>
        <w:spacing w:after="0"/>
        <w:rPr>
          <w:b/>
        </w:rPr>
      </w:pPr>
      <w:r w:rsidRPr="001E69DA">
        <w:t xml:space="preserve">Meet #2- Characters: Each performer will draw one character suggestion to use as the basis of their improvisation.  </w:t>
      </w:r>
      <w:r w:rsidRPr="001E69DA">
        <w:rPr>
          <w:b/>
        </w:rPr>
        <w:t>Performers SHOULD NOT confer with each other prior to starting the scene.</w:t>
      </w:r>
    </w:p>
    <w:p w:rsidR="0059012A" w:rsidRPr="001E69DA" w:rsidRDefault="0059012A" w:rsidP="0059012A">
      <w:pPr>
        <w:pStyle w:val="ListParagraph"/>
        <w:spacing w:after="0"/>
        <w:rPr>
          <w:b/>
        </w:rPr>
      </w:pPr>
    </w:p>
    <w:p w:rsidR="0059012A" w:rsidRPr="001E69DA" w:rsidRDefault="0059012A" w:rsidP="0059012A">
      <w:pPr>
        <w:pStyle w:val="ListParagraph"/>
        <w:spacing w:after="0"/>
        <w:rPr>
          <w:b/>
        </w:rPr>
      </w:pPr>
    </w:p>
    <w:p w:rsidR="0059012A" w:rsidRPr="001E69DA" w:rsidRDefault="0059012A" w:rsidP="0059012A">
      <w:pPr>
        <w:pStyle w:val="ListParagraph"/>
        <w:numPr>
          <w:ilvl w:val="0"/>
          <w:numId w:val="5"/>
        </w:numPr>
        <w:spacing w:after="0"/>
      </w:pPr>
      <w:r w:rsidRPr="001E69DA">
        <w:t>Meet #3- Lines: Each performer will draw 1 pre-written line (2 lines per team</w:t>
      </w:r>
      <w:proofErr w:type="gramStart"/>
      <w:r w:rsidRPr="001E69DA">
        <w:t>)prior</w:t>
      </w:r>
      <w:proofErr w:type="gramEnd"/>
      <w:r w:rsidRPr="001E69DA">
        <w:t xml:space="preserve"> to beginning their improvisation, but SHOULD NOT LOOK AT IT.  As the scene progresses, each must incorporate their line into the scene. </w:t>
      </w:r>
    </w:p>
    <w:p w:rsidR="0059012A" w:rsidRPr="001E69DA" w:rsidRDefault="0059012A" w:rsidP="0059012A">
      <w:pPr>
        <w:pStyle w:val="ListParagraph"/>
        <w:spacing w:after="0"/>
      </w:pPr>
      <w:r w:rsidRPr="001E69DA">
        <w:t xml:space="preserve">   </w:t>
      </w:r>
    </w:p>
    <w:p w:rsidR="0059012A" w:rsidRPr="001E69DA" w:rsidRDefault="0059012A" w:rsidP="0059012A">
      <w:pPr>
        <w:pStyle w:val="ListParagraph"/>
        <w:numPr>
          <w:ilvl w:val="0"/>
          <w:numId w:val="5"/>
        </w:numPr>
        <w:spacing w:after="0"/>
      </w:pPr>
      <w:r w:rsidRPr="001E69DA">
        <w:t xml:space="preserve">Finals- All 3 above styles of </w:t>
      </w:r>
      <w:proofErr w:type="spellStart"/>
      <w:r w:rsidRPr="001E69DA">
        <w:t>improv</w:t>
      </w:r>
      <w:proofErr w:type="spellEnd"/>
      <w:r w:rsidRPr="001E69DA">
        <w:t xml:space="preserve"> are in play.  Each team will randomly select their “inspiration” which will be situation-based, character-based or lines, with the same format/rules applying from earlier in the year.</w:t>
      </w:r>
    </w:p>
    <w:p w:rsidR="0059012A" w:rsidRPr="001E69DA" w:rsidRDefault="0059012A" w:rsidP="0059012A">
      <w:pPr>
        <w:spacing w:after="0"/>
      </w:pPr>
    </w:p>
    <w:p w:rsidR="0059012A" w:rsidRPr="001E69DA" w:rsidRDefault="0059012A" w:rsidP="0059012A">
      <w:pPr>
        <w:spacing w:after="0"/>
        <w:ind w:left="-720"/>
        <w:rPr>
          <w:b/>
        </w:rPr>
      </w:pPr>
      <w:r w:rsidRPr="001E69DA">
        <w:rPr>
          <w:b/>
        </w:rPr>
        <w:t>Criteria for Judging:</w:t>
      </w:r>
    </w:p>
    <w:p w:rsidR="0059012A" w:rsidRPr="001E69DA" w:rsidRDefault="0059012A" w:rsidP="0059012A">
      <w:pPr>
        <w:spacing w:after="0"/>
        <w:ind w:left="-720"/>
      </w:pPr>
    </w:p>
    <w:p w:rsidR="0059012A" w:rsidRPr="001E69DA" w:rsidRDefault="0059012A" w:rsidP="0059012A">
      <w:pPr>
        <w:spacing w:after="0"/>
        <w:ind w:left="-720"/>
      </w:pPr>
      <w:r w:rsidRPr="001E69DA">
        <w:t xml:space="preserve">1. </w:t>
      </w:r>
      <w:r w:rsidRPr="001E69DA">
        <w:rPr>
          <w:u w:val="single"/>
        </w:rPr>
        <w:t xml:space="preserve">Delivery: </w:t>
      </w:r>
      <w:r w:rsidRPr="001E69DA">
        <w:t xml:space="preserve"> Do the performers use appropriate physical and vocal techniques to enhance the effectiveness of the performance?</w:t>
      </w:r>
    </w:p>
    <w:p w:rsidR="0059012A" w:rsidRPr="001E69DA" w:rsidRDefault="0059012A" w:rsidP="0059012A">
      <w:pPr>
        <w:spacing w:after="0"/>
        <w:ind w:left="-720"/>
      </w:pPr>
    </w:p>
    <w:p w:rsidR="0059012A" w:rsidRPr="001E69DA" w:rsidRDefault="0059012A" w:rsidP="0059012A">
      <w:pPr>
        <w:spacing w:after="0"/>
        <w:ind w:left="-720"/>
      </w:pPr>
      <w:r w:rsidRPr="001E69DA">
        <w:t xml:space="preserve">2. </w:t>
      </w:r>
      <w:r w:rsidRPr="001E69DA">
        <w:rPr>
          <w:u w:val="single"/>
        </w:rPr>
        <w:t xml:space="preserve">Characterization:  </w:t>
      </w:r>
      <w:r w:rsidRPr="001E69DA">
        <w:t>Are the characters clear?  Do they support the situation and performance as a whole?</w:t>
      </w:r>
    </w:p>
    <w:p w:rsidR="0059012A" w:rsidRPr="001E69DA" w:rsidRDefault="0059012A" w:rsidP="0059012A">
      <w:pPr>
        <w:spacing w:after="0"/>
        <w:ind w:left="-720"/>
      </w:pPr>
    </w:p>
    <w:p w:rsidR="00A519D8" w:rsidRPr="00FE3495" w:rsidRDefault="0059012A" w:rsidP="0059012A">
      <w:pPr>
        <w:spacing w:after="0" w:line="360" w:lineRule="auto"/>
        <w:ind w:left="-720"/>
      </w:pPr>
      <w:r w:rsidRPr="001E69DA">
        <w:t xml:space="preserve">3. </w:t>
      </w:r>
      <w:r w:rsidRPr="001E69DA">
        <w:rPr>
          <w:u w:val="single"/>
        </w:rPr>
        <w:t xml:space="preserve">Teamwork and Improvisation:  </w:t>
      </w:r>
      <w:r w:rsidRPr="001E69DA">
        <w:t>Are the two actors able to make choices quickly and work together as an effective team?  Does the scene flow logically and work as a whole?</w:t>
      </w:r>
      <w:r>
        <w:br w:type="page"/>
      </w:r>
      <w:r>
        <w:lastRenderedPageBreak/>
        <w:t xml:space="preserve"> </w:t>
      </w:r>
      <w:r w:rsidR="00A519D8" w:rsidRPr="00FE3495">
        <w:t>CISL__________</w:t>
      </w:r>
      <w:r w:rsidR="00A519D8" w:rsidRPr="00FE3495">
        <w:tab/>
      </w:r>
      <w:r w:rsidR="00A519D8" w:rsidRPr="00FE3495">
        <w:tab/>
      </w:r>
      <w:r w:rsidR="00A519D8" w:rsidRPr="00FE3495">
        <w:tab/>
      </w:r>
      <w:r w:rsidR="00A519D8">
        <w:t>DUET IMPROVISATION</w:t>
      </w:r>
      <w:r w:rsidR="00A519D8">
        <w:tab/>
      </w:r>
      <w:r w:rsidR="00A519D8" w:rsidRPr="00FE3495">
        <w:tab/>
      </w:r>
      <w:r w:rsidR="00A519D8">
        <w:tab/>
      </w:r>
      <w:r w:rsidR="00A519D8">
        <w:tab/>
      </w:r>
      <w:r w:rsidR="00A519D8" w:rsidRPr="00FE3495">
        <w:t>TIME</w:t>
      </w:r>
      <w:proofErr w:type="gramStart"/>
      <w:r w:rsidR="00A519D8" w:rsidRPr="00FE3495">
        <w:t>:_</w:t>
      </w:r>
      <w:proofErr w:type="gramEnd"/>
      <w:r w:rsidR="00A519D8" w:rsidRPr="00FE3495">
        <w:t>____________</w:t>
      </w:r>
    </w:p>
    <w:p w:rsidR="00A519D8" w:rsidRPr="00FE3495" w:rsidRDefault="00A519D8" w:rsidP="00A519D8">
      <w:pPr>
        <w:spacing w:after="0" w:line="360" w:lineRule="auto"/>
        <w:ind w:left="-720"/>
      </w:pPr>
      <w:r w:rsidRPr="00FE3495">
        <w:t>Room________  Round_________</w:t>
      </w:r>
      <w:r w:rsidRPr="00FE3495">
        <w:tab/>
      </w:r>
      <w:r w:rsidRPr="00FE3495">
        <w:tab/>
      </w:r>
      <w:r w:rsidRPr="00FE3495">
        <w:tab/>
      </w:r>
      <w:r w:rsidRPr="00FE3495">
        <w:tab/>
      </w:r>
      <w:r>
        <w:tab/>
      </w:r>
      <w:r>
        <w:tab/>
      </w:r>
      <w:r>
        <w:tab/>
      </w:r>
      <w:r w:rsidR="00611842">
        <w:t>LIMIT: 1-3</w:t>
      </w:r>
      <w:bookmarkStart w:id="0" w:name="_GoBack"/>
      <w:bookmarkEnd w:id="0"/>
      <w:r w:rsidRPr="00FE3495">
        <w:t xml:space="preserve"> minutes</w:t>
      </w:r>
    </w:p>
    <w:p w:rsidR="00A519D8" w:rsidRDefault="00A519D8" w:rsidP="00A519D8">
      <w:pPr>
        <w:spacing w:after="0" w:line="360" w:lineRule="auto"/>
        <w:ind w:left="-720"/>
      </w:pPr>
      <w:r>
        <w:t>School</w:t>
      </w:r>
      <w:r w:rsidRPr="00FE3495">
        <w:t xml:space="preserve"> Code________</w:t>
      </w:r>
      <w:proofErr w:type="gramStart"/>
      <w:r w:rsidRPr="00FE3495">
        <w:t xml:space="preserve">_  </w:t>
      </w:r>
      <w:r>
        <w:t>Student</w:t>
      </w:r>
      <w:proofErr w:type="gramEnd"/>
      <w:r>
        <w:t xml:space="preserve"> 1</w:t>
      </w:r>
      <w:r w:rsidRPr="00FE3495">
        <w:t>_____</w:t>
      </w:r>
      <w:r>
        <w:t>____________________________</w:t>
      </w:r>
      <w:r w:rsidRPr="00FE3495">
        <w:t>___</w:t>
      </w:r>
      <w:r>
        <w:t>Student 2_______________________________</w:t>
      </w:r>
    </w:p>
    <w:p w:rsidR="00A519D8" w:rsidRDefault="00A519D8" w:rsidP="00A519D8">
      <w:pPr>
        <w:spacing w:after="0" w:line="360" w:lineRule="auto"/>
        <w:ind w:left="-720"/>
      </w:pPr>
      <w:r>
        <w:t>Situation Chosen__________________________________________________________________________________________</w:t>
      </w:r>
    </w:p>
    <w:p w:rsidR="00A519D8" w:rsidRDefault="00A519D8" w:rsidP="00A519D8">
      <w:pPr>
        <w:spacing w:after="0" w:line="360" w:lineRule="auto"/>
        <w:ind w:left="-720"/>
      </w:pPr>
      <w:r>
        <w:t>Title of Scene______________________________________________________________________________________________</w:t>
      </w:r>
    </w:p>
    <w:p w:rsidR="00A519D8" w:rsidRPr="00FE3495" w:rsidRDefault="00A519D8" w:rsidP="00A519D8">
      <w:pPr>
        <w:spacing w:after="0"/>
        <w:ind w:left="-720"/>
      </w:pPr>
    </w:p>
    <w:p w:rsidR="00A519D8" w:rsidRPr="00FE3495" w:rsidRDefault="00A519D8" w:rsidP="00A519D8">
      <w:pPr>
        <w:spacing w:after="0"/>
        <w:ind w:left="-720"/>
        <w:sectPr w:rsidR="00A519D8" w:rsidRPr="00FE3495">
          <w:pgSz w:w="12240" w:h="15840"/>
          <w:pgMar w:top="1440" w:right="1080" w:bottom="1440" w:left="1800" w:header="720" w:footer="720" w:gutter="0"/>
          <w:cols w:space="720"/>
        </w:sectPr>
      </w:pPr>
      <w:r>
        <w:t>INTRODUCTION/PREPARATION</w:t>
      </w:r>
    </w:p>
    <w:p w:rsidR="00124114" w:rsidRDefault="00124114" w:rsidP="00A519D8">
      <w:pPr>
        <w:numPr>
          <w:ilvl w:val="0"/>
          <w:numId w:val="1"/>
        </w:numPr>
        <w:spacing w:after="0"/>
        <w:ind w:left="-720" w:firstLine="0"/>
        <w:rPr>
          <w:sz w:val="20"/>
        </w:rPr>
      </w:pPr>
      <w:r>
        <w:rPr>
          <w:sz w:val="20"/>
        </w:rPr>
        <w:lastRenderedPageBreak/>
        <w:t xml:space="preserve">Collaboration/preparation should be minimal – see rules page for each specific type of </w:t>
      </w:r>
      <w:proofErr w:type="spellStart"/>
      <w:r>
        <w:rPr>
          <w:sz w:val="20"/>
        </w:rPr>
        <w:t>improv</w:t>
      </w:r>
      <w:proofErr w:type="spellEnd"/>
    </w:p>
    <w:p w:rsidR="00A519D8" w:rsidRDefault="00A519D8" w:rsidP="00A519D8">
      <w:pPr>
        <w:numPr>
          <w:ilvl w:val="0"/>
          <w:numId w:val="1"/>
        </w:numPr>
        <w:spacing w:after="0"/>
        <w:ind w:left="-720" w:firstLine="0"/>
        <w:rPr>
          <w:sz w:val="20"/>
        </w:rPr>
      </w:pPr>
      <w:r>
        <w:rPr>
          <w:sz w:val="20"/>
        </w:rPr>
        <w:t xml:space="preserve">Intro includes only the performers names </w:t>
      </w:r>
    </w:p>
    <w:p w:rsidR="00A519D8" w:rsidRDefault="00A519D8" w:rsidP="00A519D8">
      <w:pPr>
        <w:numPr>
          <w:ilvl w:val="0"/>
          <w:numId w:val="1"/>
        </w:numPr>
        <w:spacing w:after="0"/>
        <w:ind w:left="-720" w:firstLine="0"/>
        <w:rPr>
          <w:sz w:val="20"/>
        </w:rPr>
      </w:pPr>
      <w:r>
        <w:rPr>
          <w:sz w:val="20"/>
        </w:rPr>
        <w:t>Intro ma</w:t>
      </w:r>
      <w:r w:rsidR="00124114">
        <w:rPr>
          <w:sz w:val="20"/>
        </w:rPr>
        <w:t>y be spoken by either performer,</w:t>
      </w:r>
      <w:r>
        <w:rPr>
          <w:sz w:val="20"/>
        </w:rPr>
        <w:t xml:space="preserve"> or shared</w:t>
      </w:r>
    </w:p>
    <w:p w:rsidR="00A519D8" w:rsidRDefault="00A519D8" w:rsidP="00A519D8">
      <w:pPr>
        <w:spacing w:after="0"/>
        <w:ind w:left="-720"/>
        <w:rPr>
          <w:sz w:val="20"/>
        </w:rPr>
      </w:pPr>
    </w:p>
    <w:p w:rsidR="00A519D8" w:rsidRDefault="00A519D8" w:rsidP="00A519D8">
      <w:pPr>
        <w:spacing w:after="0"/>
        <w:ind w:left="-720"/>
        <w:rPr>
          <w:sz w:val="20"/>
        </w:rPr>
      </w:pPr>
    </w:p>
    <w:p w:rsidR="00A519D8" w:rsidRPr="00FE3495" w:rsidRDefault="00A519D8" w:rsidP="00A519D8">
      <w:pPr>
        <w:spacing w:after="0"/>
        <w:ind w:left="-720"/>
      </w:pPr>
      <w:r>
        <w:t>DELIVERY</w:t>
      </w:r>
      <w:r w:rsidRPr="00FE3495">
        <w:t xml:space="preserve"> (</w:t>
      </w:r>
      <w:r>
        <w:t>Used appropriate techniques to enhance the effectiveness of the performance</w:t>
      </w:r>
      <w:r w:rsidRPr="00FE3495">
        <w:t>)</w:t>
      </w:r>
    </w:p>
    <w:p w:rsidR="00A519D8" w:rsidRPr="008852D0" w:rsidRDefault="00A519D8" w:rsidP="00A519D8">
      <w:pPr>
        <w:numPr>
          <w:ilvl w:val="0"/>
          <w:numId w:val="2"/>
        </w:numPr>
        <w:spacing w:after="0"/>
        <w:ind w:left="-720" w:firstLine="0"/>
        <w:rPr>
          <w:sz w:val="20"/>
        </w:rPr>
      </w:pPr>
      <w:r w:rsidRPr="008852D0">
        <w:rPr>
          <w:sz w:val="20"/>
        </w:rPr>
        <w:t>Vocal expression is appropriate to a young audience</w:t>
      </w:r>
    </w:p>
    <w:p w:rsidR="00A519D8" w:rsidRPr="008852D0" w:rsidRDefault="00A519D8" w:rsidP="00A519D8">
      <w:pPr>
        <w:numPr>
          <w:ilvl w:val="0"/>
          <w:numId w:val="2"/>
        </w:numPr>
        <w:spacing w:after="0"/>
        <w:ind w:left="-720" w:firstLine="0"/>
        <w:rPr>
          <w:sz w:val="20"/>
        </w:rPr>
      </w:pPr>
      <w:r w:rsidRPr="008852D0">
        <w:rPr>
          <w:sz w:val="20"/>
        </w:rPr>
        <w:t>Speaker makes effective use of eye contact and facial expression</w:t>
      </w:r>
    </w:p>
    <w:p w:rsidR="00A519D8" w:rsidRPr="008852D0" w:rsidRDefault="00A519D8" w:rsidP="00A519D8">
      <w:pPr>
        <w:numPr>
          <w:ilvl w:val="0"/>
          <w:numId w:val="2"/>
        </w:numPr>
        <w:spacing w:after="0"/>
        <w:ind w:left="-720" w:firstLine="0"/>
        <w:rPr>
          <w:sz w:val="20"/>
        </w:rPr>
      </w:pPr>
      <w:r w:rsidRPr="008852D0">
        <w:rPr>
          <w:sz w:val="20"/>
        </w:rPr>
        <w:t>Speaker makes effective use of gestures and bodily action</w:t>
      </w:r>
    </w:p>
    <w:p w:rsidR="00A519D8" w:rsidRDefault="00A519D8" w:rsidP="00A519D8">
      <w:pPr>
        <w:numPr>
          <w:ilvl w:val="0"/>
          <w:numId w:val="2"/>
        </w:numPr>
        <w:spacing w:after="0"/>
        <w:ind w:left="-720" w:firstLine="0"/>
        <w:rPr>
          <w:sz w:val="20"/>
        </w:rPr>
      </w:pPr>
      <w:r w:rsidRPr="008852D0">
        <w:rPr>
          <w:sz w:val="20"/>
        </w:rPr>
        <w:t xml:space="preserve">Speaker’s variety in pitch, rate, volume and tone contributes to </w:t>
      </w:r>
      <w:r>
        <w:rPr>
          <w:sz w:val="20"/>
        </w:rPr>
        <w:t>the effectiveness of the piece</w:t>
      </w:r>
    </w:p>
    <w:p w:rsidR="00A519D8" w:rsidRPr="008852D0" w:rsidRDefault="00A519D8" w:rsidP="00A519D8">
      <w:pPr>
        <w:numPr>
          <w:ilvl w:val="0"/>
          <w:numId w:val="2"/>
        </w:numPr>
        <w:spacing w:after="0"/>
        <w:ind w:left="-720" w:firstLine="0"/>
        <w:rPr>
          <w:sz w:val="20"/>
        </w:rPr>
      </w:pPr>
      <w:r>
        <w:rPr>
          <w:sz w:val="20"/>
        </w:rPr>
        <w:t>Stage movement/blocking are motivated, natural and appropriate to the scene</w:t>
      </w:r>
    </w:p>
    <w:p w:rsidR="00A519D8" w:rsidRDefault="00A519D8" w:rsidP="00A519D8">
      <w:pPr>
        <w:spacing w:after="0"/>
        <w:ind w:left="-720"/>
      </w:pPr>
    </w:p>
    <w:p w:rsidR="00A519D8" w:rsidRPr="00FE3495" w:rsidRDefault="00A519D8" w:rsidP="00A519D8">
      <w:pPr>
        <w:spacing w:after="0"/>
      </w:pPr>
    </w:p>
    <w:p w:rsidR="00A519D8" w:rsidRPr="00FE3495" w:rsidRDefault="00A519D8" w:rsidP="00A519D8">
      <w:pPr>
        <w:spacing w:after="0"/>
        <w:ind w:left="-720"/>
      </w:pPr>
      <w:r>
        <w:t>CHARACTERIZATION</w:t>
      </w:r>
      <w:r w:rsidRPr="00FE3495">
        <w:t xml:space="preserve"> (</w:t>
      </w:r>
      <w:r>
        <w:t>Are clearly performed to support the meaning of the story</w:t>
      </w:r>
      <w:r w:rsidRPr="00FE3495">
        <w:t>)</w:t>
      </w:r>
    </w:p>
    <w:p w:rsidR="00A519D8" w:rsidRDefault="00A519D8" w:rsidP="00A519D8">
      <w:pPr>
        <w:numPr>
          <w:ilvl w:val="0"/>
          <w:numId w:val="2"/>
        </w:numPr>
        <w:spacing w:after="0"/>
        <w:ind w:left="-720" w:firstLine="0"/>
        <w:rPr>
          <w:sz w:val="20"/>
        </w:rPr>
      </w:pPr>
      <w:r>
        <w:rPr>
          <w:sz w:val="20"/>
        </w:rPr>
        <w:t>Emotional and intellectual elements of characters are convincingly presented</w:t>
      </w:r>
    </w:p>
    <w:p w:rsidR="00A519D8" w:rsidRDefault="00A519D8" w:rsidP="00A519D8">
      <w:pPr>
        <w:numPr>
          <w:ilvl w:val="0"/>
          <w:numId w:val="2"/>
        </w:numPr>
        <w:spacing w:after="0"/>
        <w:ind w:left="-720" w:firstLine="0"/>
        <w:rPr>
          <w:sz w:val="20"/>
        </w:rPr>
      </w:pPr>
      <w:r>
        <w:rPr>
          <w:sz w:val="20"/>
        </w:rPr>
        <w:t>Actions, gestures, and facial expressions are appropriate</w:t>
      </w:r>
    </w:p>
    <w:p w:rsidR="00A519D8" w:rsidRPr="008852D0" w:rsidRDefault="00A519D8" w:rsidP="00A519D8">
      <w:pPr>
        <w:numPr>
          <w:ilvl w:val="0"/>
          <w:numId w:val="2"/>
        </w:numPr>
        <w:spacing w:after="0"/>
        <w:ind w:left="-720" w:firstLine="0"/>
        <w:rPr>
          <w:sz w:val="20"/>
        </w:rPr>
      </w:pPr>
      <w:r>
        <w:rPr>
          <w:sz w:val="20"/>
        </w:rPr>
        <w:t>Characters a believable</w:t>
      </w:r>
    </w:p>
    <w:p w:rsidR="00A519D8" w:rsidRDefault="00A519D8" w:rsidP="00A519D8">
      <w:pPr>
        <w:spacing w:after="0"/>
      </w:pPr>
    </w:p>
    <w:p w:rsidR="00A519D8" w:rsidRPr="00FE3495" w:rsidRDefault="00A519D8" w:rsidP="00A519D8">
      <w:pPr>
        <w:spacing w:after="0"/>
        <w:ind w:left="-720"/>
      </w:pPr>
    </w:p>
    <w:p w:rsidR="00A519D8" w:rsidRPr="00FE3495" w:rsidRDefault="00A519D8" w:rsidP="00A519D8">
      <w:pPr>
        <w:spacing w:after="0"/>
        <w:ind w:left="-720"/>
      </w:pPr>
      <w:r>
        <w:t>TEAMWORK AND IMPROVISATION</w:t>
      </w:r>
      <w:r w:rsidRPr="00FE3495">
        <w:t xml:space="preserve"> (</w:t>
      </w:r>
      <w:r>
        <w:t>Performed in a way that shows collaboration and fresh ideas</w:t>
      </w:r>
      <w:r w:rsidRPr="00FE3495">
        <w:t>)</w:t>
      </w:r>
    </w:p>
    <w:p w:rsidR="00A519D8" w:rsidRDefault="00A519D8" w:rsidP="00A519D8">
      <w:pPr>
        <w:numPr>
          <w:ilvl w:val="0"/>
          <w:numId w:val="3"/>
        </w:numPr>
        <w:spacing w:after="0"/>
        <w:ind w:left="-720" w:firstLine="0"/>
        <w:rPr>
          <w:sz w:val="20"/>
        </w:rPr>
      </w:pPr>
      <w:r>
        <w:rPr>
          <w:sz w:val="20"/>
        </w:rPr>
        <w:t>Performers quickly made effective choices and performed them clearly as a team</w:t>
      </w:r>
    </w:p>
    <w:p w:rsidR="00A519D8" w:rsidRDefault="00A519D8" w:rsidP="00A519D8">
      <w:pPr>
        <w:numPr>
          <w:ilvl w:val="0"/>
          <w:numId w:val="3"/>
        </w:numPr>
        <w:spacing w:after="0"/>
        <w:ind w:left="-720" w:firstLine="0"/>
        <w:rPr>
          <w:sz w:val="20"/>
        </w:rPr>
      </w:pPr>
      <w:r>
        <w:rPr>
          <w:sz w:val="20"/>
        </w:rPr>
        <w:t>Performers were able to follow through with choices made to create a unified scene</w:t>
      </w:r>
    </w:p>
    <w:p w:rsidR="00A519D8" w:rsidRPr="00B543FF" w:rsidRDefault="00A519D8" w:rsidP="00A519D8">
      <w:pPr>
        <w:numPr>
          <w:ilvl w:val="0"/>
          <w:numId w:val="3"/>
        </w:numPr>
        <w:spacing w:after="0"/>
        <w:ind w:left="-720" w:firstLine="0"/>
        <w:rPr>
          <w:sz w:val="20"/>
        </w:rPr>
      </w:pPr>
      <w:r w:rsidRPr="00B543FF">
        <w:rPr>
          <w:sz w:val="20"/>
        </w:rPr>
        <w:t>Tempo enhances the meaning of the scene</w:t>
      </w:r>
    </w:p>
    <w:p w:rsidR="00A519D8" w:rsidRPr="008852D0" w:rsidRDefault="00A519D8" w:rsidP="00A519D8">
      <w:pPr>
        <w:numPr>
          <w:ilvl w:val="0"/>
          <w:numId w:val="3"/>
        </w:numPr>
        <w:spacing w:after="0"/>
        <w:ind w:left="-720" w:firstLine="0"/>
        <w:rPr>
          <w:sz w:val="20"/>
        </w:rPr>
      </w:pPr>
      <w:r>
        <w:rPr>
          <w:sz w:val="20"/>
        </w:rPr>
        <w:t>Actors relate well to each other and to the audience</w:t>
      </w:r>
    </w:p>
    <w:p w:rsidR="00A519D8" w:rsidRDefault="00A519D8" w:rsidP="00A519D8">
      <w:pPr>
        <w:spacing w:after="0"/>
        <w:ind w:left="-720"/>
      </w:pPr>
    </w:p>
    <w:p w:rsidR="00A519D8" w:rsidRPr="00FE3495" w:rsidRDefault="00A519D8" w:rsidP="00A519D8">
      <w:pPr>
        <w:spacing w:after="0"/>
        <w:ind w:left="-720"/>
      </w:pPr>
    </w:p>
    <w:p w:rsidR="00A519D8" w:rsidRPr="00FE3495" w:rsidRDefault="00A519D8" w:rsidP="00A519D8">
      <w:pPr>
        <w:spacing w:after="0"/>
        <w:ind w:left="-720"/>
      </w:pPr>
    </w:p>
    <w:p w:rsidR="00A519D8" w:rsidRPr="00FE3495" w:rsidRDefault="00A519D8" w:rsidP="00A519D8">
      <w:pPr>
        <w:spacing w:after="0"/>
        <w:ind w:left="-720"/>
      </w:pPr>
      <w:r w:rsidRPr="00FE3495">
        <w:t>POOR</w:t>
      </w:r>
      <w:r w:rsidRPr="00FE3495">
        <w:tab/>
        <w:t>BELOW AVERAGE</w:t>
      </w:r>
      <w:r w:rsidRPr="00FE3495">
        <w:tab/>
        <w:t>GOOD</w:t>
      </w:r>
      <w:r w:rsidRPr="00FE3495">
        <w:tab/>
        <w:t>EXCELLENT</w:t>
      </w:r>
      <w:r w:rsidRPr="00FE3495">
        <w:tab/>
        <w:t>OUTSTANDING</w:t>
      </w:r>
      <w:r w:rsidRPr="00FE3495">
        <w:tab/>
      </w:r>
    </w:p>
    <w:p w:rsidR="00A519D8" w:rsidRPr="00FE3495" w:rsidRDefault="00A519D8" w:rsidP="00A519D8">
      <w:pPr>
        <w:spacing w:after="0"/>
        <w:ind w:left="-720"/>
      </w:pPr>
      <w:r w:rsidRPr="00FE3495">
        <w:t>1-8</w:t>
      </w:r>
      <w:r w:rsidRPr="00FE3495">
        <w:tab/>
      </w:r>
      <w:r w:rsidRPr="00FE3495">
        <w:tab/>
        <w:t>9-14</w:t>
      </w:r>
      <w:r w:rsidRPr="00FE3495">
        <w:tab/>
      </w:r>
      <w:r w:rsidRPr="00FE3495">
        <w:tab/>
        <w:t>15-19</w:t>
      </w:r>
      <w:r w:rsidRPr="00FE3495">
        <w:tab/>
      </w:r>
      <w:r w:rsidRPr="00FE3495">
        <w:tab/>
        <w:t>20-22</w:t>
      </w:r>
      <w:r w:rsidRPr="00FE3495">
        <w:tab/>
      </w:r>
      <w:r w:rsidRPr="00FE3495">
        <w:tab/>
        <w:t>23-25</w:t>
      </w:r>
      <w:r w:rsidRPr="00FE3495">
        <w:tab/>
      </w:r>
      <w:r w:rsidRPr="00FE3495">
        <w:tab/>
      </w:r>
    </w:p>
    <w:p w:rsidR="00A519D8" w:rsidRPr="00FE3495" w:rsidRDefault="00A519D8" w:rsidP="00A519D8">
      <w:pPr>
        <w:spacing w:after="0"/>
        <w:ind w:left="-720"/>
      </w:pP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</w:p>
    <w:p w:rsidR="00A519D8" w:rsidRPr="00FE3495" w:rsidRDefault="00A519D8" w:rsidP="00A519D8">
      <w:pPr>
        <w:spacing w:after="0"/>
        <w:ind w:left="-720"/>
      </w:pPr>
    </w:p>
    <w:p w:rsidR="00A519D8" w:rsidRPr="00FE3495" w:rsidRDefault="00A519D8" w:rsidP="00A519D8">
      <w:pPr>
        <w:spacing w:after="0" w:line="360" w:lineRule="auto"/>
        <w:ind w:left="-720"/>
      </w:pP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3495">
        <w:t>Score__________________</w:t>
      </w:r>
    </w:p>
    <w:p w:rsidR="00A519D8" w:rsidRPr="00FE3495" w:rsidRDefault="00A519D8" w:rsidP="00A519D8">
      <w:pPr>
        <w:spacing w:after="0" w:line="360" w:lineRule="auto"/>
        <w:ind w:left="-720"/>
      </w:pP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  <w:t>Time/Criteria Violations (-2)_______________</w:t>
      </w:r>
    </w:p>
    <w:p w:rsidR="00A519D8" w:rsidRDefault="00A519D8" w:rsidP="00A519D8">
      <w:pPr>
        <w:spacing w:after="0" w:line="360" w:lineRule="auto"/>
        <w:ind w:left="-720"/>
      </w:pP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</w:r>
      <w:r w:rsidRPr="00FE3495">
        <w:tab/>
        <w:t>Final Score____________________</w:t>
      </w:r>
    </w:p>
    <w:p w:rsidR="00A519D8" w:rsidRPr="00FE3495" w:rsidRDefault="00A519D8" w:rsidP="00A519D8">
      <w:pPr>
        <w:spacing w:after="0"/>
        <w:ind w:left="-720"/>
      </w:pPr>
    </w:p>
    <w:p w:rsidR="00A519D8" w:rsidRPr="003C1D28" w:rsidRDefault="00A519D8" w:rsidP="00A519D8">
      <w:pPr>
        <w:ind w:left="-720"/>
        <w:sectPr w:rsidR="00A519D8" w:rsidRPr="003C1D28">
          <w:type w:val="continuous"/>
          <w:pgSz w:w="12240" w:h="15840"/>
          <w:pgMar w:top="1440" w:right="1080" w:bottom="1440" w:left="1800" w:header="720" w:footer="720" w:gutter="0"/>
          <w:cols w:space="720"/>
        </w:sectPr>
      </w:pPr>
      <w:r w:rsidRPr="00FE3495">
        <w:lastRenderedPageBreak/>
        <w:t>Judge Code____________ Name________________________________________________ Ranking</w:t>
      </w:r>
      <w:r w:rsidR="0059012A">
        <w:t>___________</w:t>
      </w:r>
    </w:p>
    <w:p w:rsidR="0013217B" w:rsidRDefault="00611842" w:rsidP="00A519D8"/>
    <w:sectPr w:rsidR="0013217B" w:rsidSect="0013217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D66"/>
    <w:multiLevelType w:val="hybridMultilevel"/>
    <w:tmpl w:val="3264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803B5"/>
    <w:multiLevelType w:val="hybridMultilevel"/>
    <w:tmpl w:val="B460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85D48"/>
    <w:multiLevelType w:val="hybridMultilevel"/>
    <w:tmpl w:val="CF02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2742B"/>
    <w:multiLevelType w:val="hybridMultilevel"/>
    <w:tmpl w:val="CE64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23717"/>
    <w:multiLevelType w:val="hybridMultilevel"/>
    <w:tmpl w:val="42FC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519D8"/>
    <w:rsid w:val="00124114"/>
    <w:rsid w:val="00510FF2"/>
    <w:rsid w:val="0059012A"/>
    <w:rsid w:val="00611842"/>
    <w:rsid w:val="00A519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D8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serbu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1D2B22F-A7FB-4D75-88AC-662059A3318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Wentzville School District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Serbus</dc:creator>
  <cp:lastModifiedBy>localuser</cp:lastModifiedBy>
  <cp:revision>3</cp:revision>
  <dcterms:created xsi:type="dcterms:W3CDTF">2015-10-09T14:40:00Z</dcterms:created>
  <dcterms:modified xsi:type="dcterms:W3CDTF">2015-10-09T14:40:00Z</dcterms:modified>
</cp:coreProperties>
</file>